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732D9" w14:textId="77777777" w:rsidR="002716C2" w:rsidRPr="00E158C5" w:rsidRDefault="002716C2" w:rsidP="000F11A1">
      <w:pPr>
        <w:autoSpaceDE w:val="0"/>
        <w:autoSpaceDN w:val="0"/>
        <w:adjustRightInd w:val="0"/>
        <w:rPr>
          <w:rFonts w:ascii="Calibri" w:hAnsi="Calibri" w:cs="Tahoma"/>
          <w:b/>
        </w:rPr>
      </w:pPr>
      <w:r w:rsidRPr="00534A80">
        <w:rPr>
          <w:rFonts w:ascii="Calibri" w:hAnsi="Calibri" w:cs="Tahoma"/>
          <w:b/>
        </w:rPr>
        <w:t xml:space="preserve">ALLEGATO </w:t>
      </w:r>
      <w:r w:rsidR="0058039F">
        <w:rPr>
          <w:rFonts w:ascii="Calibri" w:hAnsi="Calibri" w:cs="Tahoma"/>
          <w:b/>
        </w:rPr>
        <w:t>A8</w:t>
      </w:r>
      <w:r w:rsidR="00F95CCC">
        <w:rPr>
          <w:rFonts w:ascii="Calibri" w:hAnsi="Calibri" w:cs="Tahoma"/>
          <w:b/>
        </w:rPr>
        <w:t xml:space="preserve">. </w:t>
      </w:r>
      <w:r w:rsidRPr="00534A80">
        <w:rPr>
          <w:rFonts w:ascii="Calibri" w:hAnsi="Calibri" w:cs="Tahoma"/>
          <w:b/>
        </w:rPr>
        <w:t>Dichiarazione di esclusività</w:t>
      </w:r>
    </w:p>
    <w:p w14:paraId="41B732DA" w14:textId="77777777" w:rsidR="001C0443" w:rsidRPr="00534A80" w:rsidRDefault="001C0443" w:rsidP="000F11A1">
      <w:pPr>
        <w:autoSpaceDE w:val="0"/>
        <w:autoSpaceDN w:val="0"/>
        <w:adjustRightInd w:val="0"/>
        <w:rPr>
          <w:rFonts w:ascii="Calibri" w:hAnsi="Calibri" w:cs="Tahoma"/>
        </w:rPr>
      </w:pPr>
    </w:p>
    <w:p w14:paraId="41B732DB" w14:textId="77777777" w:rsidR="009C7C3B" w:rsidRPr="00534A80" w:rsidRDefault="009C7C3B" w:rsidP="000F11A1">
      <w:pPr>
        <w:autoSpaceDE w:val="0"/>
        <w:autoSpaceDN w:val="0"/>
        <w:adjustRightInd w:val="0"/>
        <w:rPr>
          <w:rFonts w:ascii="Calibri" w:hAnsi="Calibri" w:cs="Tahoma"/>
        </w:rPr>
      </w:pPr>
    </w:p>
    <w:p w14:paraId="41B732DC" w14:textId="77777777" w:rsidR="002716C2" w:rsidRDefault="00A039EE" w:rsidP="000F11A1">
      <w:pPr>
        <w:pStyle w:val="Titolo"/>
        <w:ind w:right="-1"/>
        <w:rPr>
          <w:rFonts w:ascii="Calibri" w:hAnsi="Calibri" w:cs="Tahoma"/>
          <w:b/>
          <w:bCs/>
          <w:sz w:val="24"/>
          <w:szCs w:val="24"/>
        </w:rPr>
      </w:pPr>
      <w:r w:rsidRPr="00534A80">
        <w:rPr>
          <w:rFonts w:ascii="Calibri" w:hAnsi="Calibri" w:cs="Tahoma"/>
          <w:b/>
          <w:bCs/>
          <w:sz w:val="24"/>
          <w:szCs w:val="24"/>
        </w:rPr>
        <w:t>DICHIARAZIONE DI ESCLUSIVITÀ</w:t>
      </w:r>
    </w:p>
    <w:p w14:paraId="41B732DD" w14:textId="77777777" w:rsidR="00A039EE" w:rsidRDefault="00A039EE" w:rsidP="00A039EE">
      <w:pPr>
        <w:pStyle w:val="Corpodeltesto2"/>
        <w:jc w:val="center"/>
        <w:rPr>
          <w:rFonts w:cs="Arial"/>
          <w:b/>
          <w:bCs/>
        </w:rPr>
      </w:pPr>
    </w:p>
    <w:p w14:paraId="41B732DE" w14:textId="77777777" w:rsidR="00A039EE" w:rsidRPr="00A039EE" w:rsidRDefault="00A039EE" w:rsidP="00A039EE">
      <w:pPr>
        <w:pStyle w:val="Titolo"/>
        <w:ind w:right="-1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D</w:t>
      </w:r>
      <w:r w:rsidRPr="00A039EE">
        <w:rPr>
          <w:rFonts w:ascii="Calibri" w:hAnsi="Calibri" w:cs="Tahoma"/>
          <w:b/>
          <w:bCs/>
          <w:sz w:val="24"/>
          <w:szCs w:val="24"/>
        </w:rPr>
        <w:t>ichiarazione sostitutiva dell’atto di notorietà</w:t>
      </w:r>
    </w:p>
    <w:p w14:paraId="41B732DF" w14:textId="77777777" w:rsidR="00A039EE" w:rsidRDefault="00A039EE" w:rsidP="00A039EE">
      <w:pPr>
        <w:pStyle w:val="Titolo"/>
        <w:ind w:right="-1"/>
        <w:rPr>
          <w:rFonts w:ascii="Calibri" w:hAnsi="Calibri" w:cs="Tahoma"/>
          <w:b/>
          <w:bCs/>
          <w:sz w:val="24"/>
          <w:szCs w:val="24"/>
        </w:rPr>
      </w:pPr>
      <w:r w:rsidRPr="00A039EE">
        <w:rPr>
          <w:rFonts w:ascii="Calibri" w:hAnsi="Calibri" w:cs="Tahoma"/>
          <w:b/>
          <w:bCs/>
          <w:sz w:val="24"/>
          <w:szCs w:val="24"/>
        </w:rPr>
        <w:t>(Art.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A039EE">
        <w:rPr>
          <w:rFonts w:ascii="Calibri" w:hAnsi="Calibri" w:cs="Tahoma"/>
          <w:b/>
          <w:bCs/>
          <w:sz w:val="24"/>
          <w:szCs w:val="24"/>
        </w:rPr>
        <w:t>47 D.P.R. 28 dicembre 2000, n.445)</w:t>
      </w:r>
    </w:p>
    <w:p w14:paraId="41B732E0" w14:textId="77777777" w:rsidR="00A039EE" w:rsidRPr="00A039EE" w:rsidRDefault="00A039EE" w:rsidP="00A039EE">
      <w:pPr>
        <w:pStyle w:val="Titolo"/>
        <w:ind w:right="-1"/>
        <w:rPr>
          <w:rFonts w:ascii="Calibri" w:hAnsi="Calibri" w:cs="Tahoma"/>
          <w:b/>
          <w:bCs/>
          <w:sz w:val="24"/>
          <w:szCs w:val="24"/>
        </w:rPr>
      </w:pPr>
    </w:p>
    <w:p w14:paraId="41B732E1" w14:textId="32CC5165" w:rsidR="00A039EE" w:rsidRPr="00F21AF3" w:rsidRDefault="00A039EE" w:rsidP="00A039EE">
      <w:pPr>
        <w:autoSpaceDE w:val="0"/>
        <w:autoSpaceDN w:val="0"/>
        <w:adjustRightInd w:val="0"/>
        <w:jc w:val="both"/>
      </w:pPr>
      <w:r w:rsidRPr="00F21AF3">
        <w:t xml:space="preserve">Il/la sottoscritto/a ……………………………… nato/a </w:t>
      </w:r>
      <w:proofErr w:type="spellStart"/>
      <w:r w:rsidRPr="00F21AF3">
        <w:t>a</w:t>
      </w:r>
      <w:proofErr w:type="spellEnd"/>
      <w:r w:rsidRPr="00F21AF3">
        <w:t xml:space="preserve"> …………………il............., in qualità di rappresentante di ……………… nell’ambito del progetto</w:t>
      </w:r>
      <w:r w:rsidR="00054DAF" w:rsidRPr="00F21AF3">
        <w:t>_________________________</w:t>
      </w:r>
      <w:r w:rsidRPr="00F21AF3">
        <w:t xml:space="preserve">, proposto per il finanziamento </w:t>
      </w:r>
      <w:r w:rsidR="00C7712B" w:rsidRPr="00F21AF3">
        <w:rPr>
          <w:color w:val="000000"/>
        </w:rPr>
        <w:t>alla Sede</w:t>
      </w:r>
      <w:r w:rsidRPr="00F21AF3">
        <w:rPr>
          <w:color w:val="000000"/>
        </w:rPr>
        <w:t xml:space="preserve"> estera AICS</w:t>
      </w:r>
      <w:r w:rsidR="00C7712B" w:rsidRPr="00F21AF3">
        <w:rPr>
          <w:color w:val="000000"/>
        </w:rPr>
        <w:t xml:space="preserve"> di </w:t>
      </w:r>
      <w:r w:rsidR="007752E7">
        <w:rPr>
          <w:color w:val="000000"/>
        </w:rPr>
        <w:t>XXX</w:t>
      </w:r>
      <w:r w:rsidR="00054DAF" w:rsidRPr="00F21AF3">
        <w:rPr>
          <w:color w:val="000000"/>
        </w:rPr>
        <w:t xml:space="preserve"> nell’ambito del programma </w:t>
      </w:r>
      <w:r w:rsidR="007752E7">
        <w:rPr>
          <w:b/>
        </w:rPr>
        <w:t>XXXX</w:t>
      </w:r>
      <w:r w:rsidR="00F21AF3" w:rsidRPr="00F21AF3">
        <w:t xml:space="preserve"> </w:t>
      </w:r>
      <w:r w:rsidR="00F21AF3" w:rsidRPr="00F21AF3">
        <w:rPr>
          <w:b/>
          <w:bCs/>
        </w:rPr>
        <w:t xml:space="preserve">AID </w:t>
      </w:r>
      <w:r w:rsidR="007752E7">
        <w:rPr>
          <w:b/>
          <w:bCs/>
        </w:rPr>
        <w:t>XXX</w:t>
      </w:r>
      <w:r w:rsidR="00054DAF" w:rsidRPr="00F21AF3">
        <w:t>,</w:t>
      </w:r>
    </w:p>
    <w:p w14:paraId="41B732E2" w14:textId="77777777" w:rsidR="00A039EE" w:rsidRPr="00F21AF3" w:rsidRDefault="00A039EE" w:rsidP="00A039EE">
      <w:pPr>
        <w:pStyle w:val="Titolo"/>
        <w:ind w:right="-1"/>
        <w:jc w:val="both"/>
        <w:rPr>
          <w:b/>
          <w:bCs/>
          <w:sz w:val="24"/>
          <w:szCs w:val="24"/>
        </w:rPr>
      </w:pPr>
    </w:p>
    <w:p w14:paraId="41B732E3" w14:textId="77777777" w:rsidR="00A039EE" w:rsidRPr="00F21AF3" w:rsidRDefault="00A039EE" w:rsidP="00A039EE">
      <w:pPr>
        <w:pStyle w:val="Titolo"/>
        <w:ind w:right="-1"/>
        <w:jc w:val="both"/>
        <w:rPr>
          <w:b/>
          <w:bCs/>
          <w:sz w:val="24"/>
          <w:szCs w:val="24"/>
        </w:rPr>
      </w:pPr>
      <w:r w:rsidRPr="00F21AF3">
        <w:rPr>
          <w:b/>
          <w:bCs/>
          <w:sz w:val="24"/>
          <w:szCs w:val="24"/>
        </w:rPr>
        <w:t xml:space="preserve">consapevole delle sanzioni penali richiamate dall’art. 76 </w:t>
      </w:r>
      <w:r w:rsidR="00E158C5" w:rsidRPr="00F21AF3">
        <w:rPr>
          <w:b/>
          <w:bCs/>
          <w:sz w:val="24"/>
          <w:szCs w:val="24"/>
        </w:rPr>
        <w:t>del d.P.R. 28/12/</w:t>
      </w:r>
      <w:r w:rsidRPr="00F21AF3">
        <w:rPr>
          <w:b/>
          <w:bCs/>
          <w:sz w:val="24"/>
          <w:szCs w:val="24"/>
        </w:rPr>
        <w:t>2000</w:t>
      </w:r>
      <w:r w:rsidR="00E158C5" w:rsidRPr="00F21AF3">
        <w:rPr>
          <w:b/>
          <w:bCs/>
          <w:sz w:val="24"/>
          <w:szCs w:val="24"/>
        </w:rPr>
        <w:t>,</w:t>
      </w:r>
      <w:r w:rsidRPr="00F21AF3">
        <w:rPr>
          <w:b/>
          <w:bCs/>
          <w:sz w:val="24"/>
          <w:szCs w:val="24"/>
        </w:rPr>
        <w:t xml:space="preserve"> n.445, in caso di dichiarazioni mendaci e di formazione o uso di atti falsi</w:t>
      </w:r>
    </w:p>
    <w:p w14:paraId="41B732E4" w14:textId="77777777" w:rsidR="00A039EE" w:rsidRPr="00F21AF3" w:rsidRDefault="00A039EE" w:rsidP="00A039EE">
      <w:pPr>
        <w:pStyle w:val="Titolo"/>
        <w:ind w:right="-1"/>
        <w:jc w:val="both"/>
        <w:rPr>
          <w:b/>
          <w:bCs/>
          <w:sz w:val="24"/>
          <w:szCs w:val="24"/>
        </w:rPr>
      </w:pPr>
    </w:p>
    <w:p w14:paraId="41B732E5" w14:textId="77777777" w:rsidR="00A039EE" w:rsidRPr="00F21AF3" w:rsidRDefault="00A039EE" w:rsidP="00A039EE">
      <w:pPr>
        <w:pStyle w:val="Titolo"/>
        <w:ind w:right="-1"/>
        <w:rPr>
          <w:b/>
          <w:bCs/>
          <w:sz w:val="24"/>
          <w:szCs w:val="24"/>
        </w:rPr>
      </w:pPr>
      <w:r w:rsidRPr="00F21AF3">
        <w:rPr>
          <w:b/>
          <w:bCs/>
          <w:sz w:val="24"/>
          <w:szCs w:val="24"/>
        </w:rPr>
        <w:t>DICHIARA</w:t>
      </w:r>
    </w:p>
    <w:p w14:paraId="41B732E6" w14:textId="77777777" w:rsidR="002716C2" w:rsidRPr="00F21AF3" w:rsidRDefault="002716C2" w:rsidP="000F11A1">
      <w:pPr>
        <w:autoSpaceDE w:val="0"/>
        <w:autoSpaceDN w:val="0"/>
        <w:adjustRightInd w:val="0"/>
        <w:jc w:val="both"/>
      </w:pPr>
    </w:p>
    <w:p w14:paraId="41B732E7" w14:textId="58540E2B" w:rsidR="002716C2" w:rsidRPr="00F21AF3" w:rsidRDefault="002716C2" w:rsidP="00BC4A4D">
      <w:pPr>
        <w:autoSpaceDE w:val="0"/>
        <w:autoSpaceDN w:val="0"/>
        <w:adjustRightInd w:val="0"/>
        <w:jc w:val="both"/>
      </w:pPr>
      <w:r w:rsidRPr="00F21AF3">
        <w:t>Che il/la</w:t>
      </w:r>
      <w:r w:rsidR="00A039EE" w:rsidRPr="00F21AF3">
        <w:t xml:space="preserve"> </w:t>
      </w:r>
      <w:r w:rsidRPr="00F21AF3">
        <w:t>........</w:t>
      </w:r>
      <w:r w:rsidR="00EB0247">
        <w:t>................................................</w:t>
      </w:r>
      <w:r w:rsidRPr="00F21AF3">
        <w:t>....... incaricato a svolgere le funzioni di ……………………</w:t>
      </w:r>
      <w:proofErr w:type="gramStart"/>
      <w:r w:rsidRPr="00F21AF3">
        <w:t>…….</w:t>
      </w:r>
      <w:proofErr w:type="gramEnd"/>
      <w:r w:rsidRPr="00F21AF3">
        <w:t>. per un periodo di gg/mm</w:t>
      </w:r>
      <w:r w:rsidR="007F537F" w:rsidRPr="00F21AF3">
        <w:t xml:space="preserve"> ……</w:t>
      </w:r>
      <w:r w:rsidR="00EB0247">
        <w:t>…………………………….</w:t>
      </w:r>
      <w:r w:rsidR="007F537F" w:rsidRPr="00F21AF3">
        <w:t>.. così</w:t>
      </w:r>
      <w:r w:rsidRPr="00F21AF3">
        <w:t xml:space="preserve"> come indicato nel documento di progetto e nel relativo piano finanziario, sarà impegnato:</w:t>
      </w:r>
    </w:p>
    <w:p w14:paraId="41B732E8" w14:textId="77777777" w:rsidR="002716C2" w:rsidRPr="00F21AF3" w:rsidRDefault="002716C2" w:rsidP="00BC4A4D">
      <w:pPr>
        <w:autoSpaceDE w:val="0"/>
        <w:autoSpaceDN w:val="0"/>
        <w:adjustRightInd w:val="0"/>
        <w:jc w:val="both"/>
      </w:pPr>
    </w:p>
    <w:p w14:paraId="41B732E9" w14:textId="77777777" w:rsidR="002716C2" w:rsidRPr="00F21AF3" w:rsidRDefault="002716C2" w:rsidP="00BC4A4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21AF3">
        <w:t>a prestare servizio esclusivamente per le attività inerenti al sopra citato intervento. Al riguardo si dichiara che il</w:t>
      </w:r>
      <w:r w:rsidR="00A039EE" w:rsidRPr="00F21AF3">
        <w:t xml:space="preserve">/la </w:t>
      </w:r>
      <w:r w:rsidRPr="00F21AF3">
        <w:t>……. per il periodo sopra indicato, non assumerà impegni di carattere professionale con altre organizzazioni né per altri interventi per la medesima organizzazione;</w:t>
      </w:r>
    </w:p>
    <w:p w14:paraId="41B732EA" w14:textId="77777777" w:rsidR="002716C2" w:rsidRPr="00F21AF3" w:rsidRDefault="002716C2" w:rsidP="00BC4A4D">
      <w:pPr>
        <w:autoSpaceDE w:val="0"/>
        <w:autoSpaceDN w:val="0"/>
        <w:adjustRightInd w:val="0"/>
        <w:jc w:val="both"/>
      </w:pPr>
    </w:p>
    <w:p w14:paraId="41B732EB" w14:textId="77777777" w:rsidR="002716C2" w:rsidRPr="00F21AF3" w:rsidRDefault="002716C2" w:rsidP="00BC4A4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21AF3">
        <w:t>a prestare servizio in più progetti nel medesimo ambito territoriale. La quota parte di tale prestazione, relativamente al presente progetto, è del …%.</w:t>
      </w:r>
    </w:p>
    <w:p w14:paraId="41B732EC" w14:textId="77777777" w:rsidR="0057699F" w:rsidRPr="00F21AF3" w:rsidRDefault="0057699F" w:rsidP="0057699F">
      <w:pPr>
        <w:autoSpaceDE w:val="0"/>
        <w:autoSpaceDN w:val="0"/>
        <w:adjustRightInd w:val="0"/>
        <w:jc w:val="both"/>
      </w:pPr>
    </w:p>
    <w:p w14:paraId="41B732ED" w14:textId="14336B33" w:rsidR="002716C2" w:rsidRPr="00F21AF3" w:rsidRDefault="00C7712B" w:rsidP="000F11A1">
      <w:pPr>
        <w:autoSpaceDE w:val="0"/>
        <w:autoSpaceDN w:val="0"/>
        <w:adjustRightInd w:val="0"/>
        <w:jc w:val="both"/>
      </w:pPr>
      <w:r w:rsidRPr="00F21AF3">
        <w:rPr>
          <w:color w:val="000000"/>
        </w:rPr>
        <w:t>La</w:t>
      </w:r>
      <w:r w:rsidR="00690827" w:rsidRPr="00F21AF3">
        <w:rPr>
          <w:color w:val="000000"/>
        </w:rPr>
        <w:t xml:space="preserve"> Sede estera AICS</w:t>
      </w:r>
      <w:r w:rsidRPr="00F21AF3">
        <w:rPr>
          <w:color w:val="000000"/>
        </w:rPr>
        <w:t xml:space="preserve"> di </w:t>
      </w:r>
      <w:r w:rsidR="007752E7">
        <w:rPr>
          <w:color w:val="000000"/>
        </w:rPr>
        <w:t>XXXXX</w:t>
      </w:r>
      <w:r w:rsidRPr="00F21AF3">
        <w:rPr>
          <w:color w:val="000000"/>
        </w:rPr>
        <w:t xml:space="preserve"> </w:t>
      </w:r>
      <w:r w:rsidR="002716C2" w:rsidRPr="00F21AF3">
        <w:t>verificherà la compatibilità dei Termini di Riferimento specifici alla consulenza in oggetto rispetto al progetto, riservandosi la facoltà di accettare o meno la candidatura.</w:t>
      </w:r>
    </w:p>
    <w:p w14:paraId="41B732EE" w14:textId="77777777" w:rsidR="009C7C3B" w:rsidRPr="00F21AF3" w:rsidRDefault="00E158C5" w:rsidP="001C0443">
      <w:pPr>
        <w:autoSpaceDE w:val="0"/>
        <w:autoSpaceDN w:val="0"/>
        <w:adjustRightInd w:val="0"/>
        <w:jc w:val="center"/>
      </w:pPr>
      <w:r w:rsidRPr="00F21AF3">
        <w:t xml:space="preserve">               </w:t>
      </w:r>
      <w:r w:rsidR="009C7C3B" w:rsidRPr="00F21AF3">
        <w:t xml:space="preserve">                                                                </w:t>
      </w:r>
    </w:p>
    <w:p w14:paraId="41B732EF" w14:textId="77777777" w:rsidR="00690827" w:rsidRPr="00F21AF3" w:rsidRDefault="009C7C3B" w:rsidP="00690827">
      <w:pPr>
        <w:autoSpaceDE w:val="0"/>
        <w:autoSpaceDN w:val="0"/>
        <w:adjustRightInd w:val="0"/>
        <w:jc w:val="center"/>
      </w:pPr>
      <w:r w:rsidRPr="00F21AF3">
        <w:t xml:space="preserve">                                                                          Firma</w:t>
      </w:r>
    </w:p>
    <w:p w14:paraId="41B732F0" w14:textId="77777777" w:rsidR="00E158C5" w:rsidRPr="00F21AF3" w:rsidRDefault="00690827" w:rsidP="00690827">
      <w:pPr>
        <w:autoSpaceDE w:val="0"/>
        <w:autoSpaceDN w:val="0"/>
        <w:adjustRightInd w:val="0"/>
        <w:jc w:val="center"/>
        <w:rPr>
          <w:color w:val="0070C0"/>
        </w:rPr>
      </w:pPr>
      <w:r w:rsidRPr="00F21AF3">
        <w:t xml:space="preserve">                                                                              </w:t>
      </w:r>
    </w:p>
    <w:p w14:paraId="41B732F1" w14:textId="77777777" w:rsidR="00E158C5" w:rsidRPr="00F21AF3" w:rsidRDefault="00E158C5" w:rsidP="00690827">
      <w:pPr>
        <w:autoSpaceDE w:val="0"/>
        <w:autoSpaceDN w:val="0"/>
        <w:adjustRightInd w:val="0"/>
        <w:jc w:val="center"/>
      </w:pPr>
      <w:r w:rsidRPr="00F21AF3">
        <w:tab/>
      </w:r>
      <w:r w:rsidRPr="00F21AF3">
        <w:tab/>
      </w:r>
      <w:r w:rsidRPr="00F21AF3">
        <w:tab/>
      </w:r>
      <w:r w:rsidRPr="00F21AF3">
        <w:tab/>
      </w:r>
      <w:r w:rsidRPr="00F21AF3">
        <w:tab/>
      </w:r>
      <w:r w:rsidRPr="00F21AF3">
        <w:tab/>
      </w:r>
      <w:r w:rsidRPr="00F21AF3">
        <w:tab/>
        <w:t>.….…..…………..………………………………………………..</w:t>
      </w:r>
    </w:p>
    <w:p w14:paraId="41B732F2" w14:textId="77777777" w:rsidR="00E158C5" w:rsidRPr="00F21AF3" w:rsidRDefault="00E158C5" w:rsidP="00E158C5">
      <w:pPr>
        <w:pStyle w:val="Rientrocorpodeltesto2"/>
        <w:jc w:val="center"/>
        <w:rPr>
          <w:i/>
        </w:rPr>
      </w:pPr>
      <w:r w:rsidRPr="00F21AF3">
        <w:rPr>
          <w:color w:val="0070C0"/>
        </w:rPr>
        <w:tab/>
      </w:r>
      <w:r w:rsidRPr="00F21AF3">
        <w:rPr>
          <w:color w:val="0070C0"/>
        </w:rPr>
        <w:tab/>
      </w:r>
      <w:r w:rsidRPr="00F21AF3">
        <w:rPr>
          <w:color w:val="0070C0"/>
        </w:rPr>
        <w:tab/>
      </w:r>
      <w:r w:rsidRPr="00F21AF3">
        <w:rPr>
          <w:color w:val="0070C0"/>
        </w:rPr>
        <w:tab/>
      </w:r>
      <w:r w:rsidRPr="00F21AF3">
        <w:rPr>
          <w:color w:val="0070C0"/>
        </w:rPr>
        <w:tab/>
      </w:r>
      <w:r w:rsidRPr="00F21AF3">
        <w:rPr>
          <w:color w:val="0070C0"/>
        </w:rPr>
        <w:tab/>
      </w:r>
      <w:r w:rsidRPr="00F21AF3">
        <w:rPr>
          <w:color w:val="0070C0"/>
        </w:rPr>
        <w:tab/>
      </w:r>
      <w:r w:rsidRPr="00F21AF3">
        <w:rPr>
          <w:i/>
          <w:color w:val="0070C0"/>
        </w:rPr>
        <w:t>[nome e cognome, firma leggibile]</w:t>
      </w:r>
    </w:p>
    <w:p w14:paraId="41B732F3" w14:textId="77777777" w:rsidR="00E158C5" w:rsidRPr="00F21AF3" w:rsidRDefault="009C7C3B" w:rsidP="000F11A1">
      <w:pPr>
        <w:autoSpaceDE w:val="0"/>
        <w:autoSpaceDN w:val="0"/>
        <w:adjustRightInd w:val="0"/>
        <w:jc w:val="both"/>
        <w:rPr>
          <w:color w:val="0070C0"/>
        </w:rPr>
      </w:pPr>
      <w:r w:rsidRPr="00F21AF3">
        <w:t>Data</w:t>
      </w:r>
      <w:r w:rsidR="00E158C5" w:rsidRPr="00F21AF3">
        <w:t>,</w:t>
      </w:r>
      <w:r w:rsidR="00E158C5" w:rsidRPr="00F21AF3">
        <w:rPr>
          <w:color w:val="0070C0"/>
        </w:rPr>
        <w:t xml:space="preserve"> Luogo,</w:t>
      </w:r>
      <w:r w:rsidRPr="00F21AF3">
        <w:rPr>
          <w:color w:val="0070C0"/>
        </w:rPr>
        <w:t xml:space="preserve"> </w:t>
      </w:r>
      <w:r w:rsidR="00E158C5" w:rsidRPr="00F21AF3">
        <w:rPr>
          <w:color w:val="0070C0"/>
        </w:rPr>
        <w:t>gg/mm/</w:t>
      </w:r>
      <w:proofErr w:type="spellStart"/>
      <w:r w:rsidR="00E158C5" w:rsidRPr="00F21AF3">
        <w:rPr>
          <w:color w:val="0070C0"/>
        </w:rPr>
        <w:t>aaaa</w:t>
      </w:r>
      <w:proofErr w:type="spellEnd"/>
      <w:r w:rsidR="00E158C5" w:rsidRPr="00F21AF3">
        <w:rPr>
          <w:color w:val="0070C0"/>
        </w:rPr>
        <w:t xml:space="preserve"> </w:t>
      </w:r>
      <w:r w:rsidR="00E158C5" w:rsidRPr="00F21AF3">
        <w:rPr>
          <w:color w:val="0070C0"/>
        </w:rPr>
        <w:tab/>
      </w:r>
    </w:p>
    <w:p w14:paraId="41B732F4" w14:textId="77777777" w:rsidR="00E158C5" w:rsidRPr="00F21AF3" w:rsidRDefault="00E158C5" w:rsidP="000F11A1">
      <w:pPr>
        <w:autoSpaceDE w:val="0"/>
        <w:autoSpaceDN w:val="0"/>
        <w:adjustRightInd w:val="0"/>
        <w:jc w:val="both"/>
        <w:rPr>
          <w:color w:val="0070C0"/>
        </w:rPr>
      </w:pPr>
      <w:r w:rsidRPr="00F21AF3">
        <w:rPr>
          <w:color w:val="0070C0"/>
        </w:rPr>
        <w:tab/>
      </w:r>
      <w:r w:rsidRPr="00F21AF3">
        <w:rPr>
          <w:color w:val="0070C0"/>
        </w:rPr>
        <w:tab/>
      </w:r>
      <w:r w:rsidRPr="00F21AF3">
        <w:rPr>
          <w:color w:val="0070C0"/>
        </w:rPr>
        <w:tab/>
        <w:t xml:space="preserve">    </w:t>
      </w:r>
    </w:p>
    <w:p w14:paraId="41B732F5" w14:textId="77777777" w:rsidR="00A039EE" w:rsidRPr="00F21AF3" w:rsidRDefault="00A039EE" w:rsidP="001F0619">
      <w:pPr>
        <w:autoSpaceDE w:val="0"/>
        <w:autoSpaceDN w:val="0"/>
        <w:adjustRightInd w:val="0"/>
        <w:jc w:val="both"/>
      </w:pPr>
      <w:r w:rsidRPr="00F21AF3">
        <w:t>Allegati</w:t>
      </w:r>
      <w:r w:rsidR="002716C2" w:rsidRPr="00F21AF3">
        <w:t xml:space="preserve">: </w:t>
      </w:r>
    </w:p>
    <w:p w14:paraId="41B732F6" w14:textId="77777777" w:rsidR="00A039EE" w:rsidRPr="00F21AF3" w:rsidRDefault="00A039EE" w:rsidP="001F0619">
      <w:pPr>
        <w:autoSpaceDE w:val="0"/>
        <w:autoSpaceDN w:val="0"/>
        <w:adjustRightInd w:val="0"/>
        <w:jc w:val="both"/>
      </w:pPr>
      <w:r w:rsidRPr="00F21AF3">
        <w:t>1. Copia del documento di identità del dichiarante;</w:t>
      </w:r>
    </w:p>
    <w:p w14:paraId="41B732F7" w14:textId="77777777" w:rsidR="002716C2" w:rsidRPr="00F21AF3" w:rsidRDefault="00A039EE" w:rsidP="001F0619">
      <w:pPr>
        <w:autoSpaceDE w:val="0"/>
        <w:autoSpaceDN w:val="0"/>
        <w:adjustRightInd w:val="0"/>
        <w:jc w:val="both"/>
        <w:rPr>
          <w:bCs/>
        </w:rPr>
      </w:pPr>
      <w:r w:rsidRPr="00F21AF3">
        <w:t xml:space="preserve">2. </w:t>
      </w:r>
      <w:r w:rsidR="002716C2" w:rsidRPr="00F21AF3">
        <w:t>Termini di Riferimento dell’incar</w:t>
      </w:r>
      <w:r w:rsidRPr="00F21AF3">
        <w:t>ico dell’esperto.</w:t>
      </w:r>
    </w:p>
    <w:sectPr w:rsidR="002716C2" w:rsidRPr="00F21AF3" w:rsidSect="0078619C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7EF7"/>
    <w:multiLevelType w:val="hybridMultilevel"/>
    <w:tmpl w:val="18A492C0"/>
    <w:lvl w:ilvl="0" w:tplc="0CA0960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01C44"/>
    <w:multiLevelType w:val="hybridMultilevel"/>
    <w:tmpl w:val="1818A526"/>
    <w:lvl w:ilvl="0" w:tplc="F190D72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8741288">
    <w:abstractNumId w:val="0"/>
  </w:num>
  <w:num w:numId="2" w16cid:durableId="187291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4A"/>
    <w:rsid w:val="00054DAF"/>
    <w:rsid w:val="00056023"/>
    <w:rsid w:val="00074327"/>
    <w:rsid w:val="000A4430"/>
    <w:rsid w:val="000F11A1"/>
    <w:rsid w:val="00136AD9"/>
    <w:rsid w:val="001C0443"/>
    <w:rsid w:val="001F030C"/>
    <w:rsid w:val="001F0619"/>
    <w:rsid w:val="002716C2"/>
    <w:rsid w:val="00277765"/>
    <w:rsid w:val="002B7390"/>
    <w:rsid w:val="002C6D34"/>
    <w:rsid w:val="003344D1"/>
    <w:rsid w:val="003E6B15"/>
    <w:rsid w:val="00471027"/>
    <w:rsid w:val="00534A80"/>
    <w:rsid w:val="005358F9"/>
    <w:rsid w:val="0054393B"/>
    <w:rsid w:val="0057699F"/>
    <w:rsid w:val="0058039F"/>
    <w:rsid w:val="00595DBE"/>
    <w:rsid w:val="0065405F"/>
    <w:rsid w:val="00690827"/>
    <w:rsid w:val="006D365C"/>
    <w:rsid w:val="006D434E"/>
    <w:rsid w:val="00750397"/>
    <w:rsid w:val="007752E7"/>
    <w:rsid w:val="0078619C"/>
    <w:rsid w:val="007F537F"/>
    <w:rsid w:val="008E396E"/>
    <w:rsid w:val="00905102"/>
    <w:rsid w:val="00935B8E"/>
    <w:rsid w:val="009A505B"/>
    <w:rsid w:val="009C7C3B"/>
    <w:rsid w:val="00A039EE"/>
    <w:rsid w:val="00B348AD"/>
    <w:rsid w:val="00B4344A"/>
    <w:rsid w:val="00BC0AB2"/>
    <w:rsid w:val="00BC4A4D"/>
    <w:rsid w:val="00BC7051"/>
    <w:rsid w:val="00C214E1"/>
    <w:rsid w:val="00C74ED5"/>
    <w:rsid w:val="00C7712B"/>
    <w:rsid w:val="00CE3BBD"/>
    <w:rsid w:val="00E113EE"/>
    <w:rsid w:val="00E158C5"/>
    <w:rsid w:val="00E31A1F"/>
    <w:rsid w:val="00E97DF3"/>
    <w:rsid w:val="00EB0247"/>
    <w:rsid w:val="00EC18D3"/>
    <w:rsid w:val="00ED7D94"/>
    <w:rsid w:val="00EE502A"/>
    <w:rsid w:val="00F21AF3"/>
    <w:rsid w:val="00F95CCC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732D9"/>
  <w15:docId w15:val="{9CE5E41D-EF87-4FE1-87E1-16257BF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1A1"/>
    <w:rPr>
      <w:rFonts w:ascii="Times New Roman" w:eastAsia="SimSu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5B8E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rsid w:val="00DF3B4E"/>
    <w:rPr>
      <w:rFonts w:ascii="Times New Roman" w:eastAsia="SimSun" w:hAnsi="Times New Roman"/>
      <w:sz w:val="0"/>
      <w:szCs w:val="0"/>
      <w:lang w:eastAsia="zh-CN"/>
    </w:rPr>
  </w:style>
  <w:style w:type="paragraph" w:styleId="Titolo">
    <w:name w:val="Title"/>
    <w:basedOn w:val="Normale"/>
    <w:link w:val="TitoloCarattere"/>
    <w:uiPriority w:val="99"/>
    <w:qFormat/>
    <w:rsid w:val="000F11A1"/>
    <w:pPr>
      <w:jc w:val="center"/>
    </w:pPr>
    <w:rPr>
      <w:rFonts w:eastAsia="Times New Roman"/>
      <w:sz w:val="32"/>
      <w:szCs w:val="32"/>
    </w:rPr>
  </w:style>
  <w:style w:type="character" w:customStyle="1" w:styleId="TitoloCarattere">
    <w:name w:val="Titolo Carattere"/>
    <w:link w:val="Titolo"/>
    <w:uiPriority w:val="99"/>
    <w:locked/>
    <w:rsid w:val="000F11A1"/>
    <w:rPr>
      <w:rFonts w:ascii="Times New Roman" w:eastAsia="Times New Roman" w:hAnsi="Times New Roman" w:cs="Times New Roman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unhideWhenUsed/>
    <w:rsid w:val="00A039EE"/>
    <w:pPr>
      <w:suppressAutoHyphens/>
      <w:jc w:val="both"/>
    </w:pPr>
    <w:rPr>
      <w:rFonts w:ascii="Calibri" w:eastAsia="Times New Roman" w:hAnsi="Calibri" w:cs="Arial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039EE"/>
    <w:rPr>
      <w:rFonts w:ascii="Calibri" w:hAnsi="Calibri" w:cs="Arial"/>
      <w:b/>
      <w:bCs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039E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039EE"/>
    <w:rPr>
      <w:rFonts w:ascii="Times New Roman" w:eastAsia="SimSu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Normale"/>
    <w:link w:val="SottotitoloCarattere"/>
    <w:qFormat/>
    <w:locked/>
    <w:rsid w:val="00A039EE"/>
    <w:pPr>
      <w:autoSpaceDE w:val="0"/>
      <w:autoSpaceDN w:val="0"/>
      <w:adjustRightInd w:val="0"/>
      <w:jc w:val="center"/>
    </w:pPr>
    <w:rPr>
      <w:rFonts w:eastAsia="Times New Roman"/>
      <w:b/>
      <w:bCs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039EE"/>
    <w:rPr>
      <w:rFonts w:ascii="Times New Roman" w:hAnsi="Times New Roman"/>
      <w:b/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E158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158C5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malvestuto\Desktop\ALLEGATO%20I%20-%20Dichiarazione%20di%20esclusivit&#224;%20(AID%201073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I - Dichiarazione di esclusività (AID 10733)</Template>
  <TotalTime>43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I - Dichiarazione di esclusività</vt:lpstr>
      <vt:lpstr>ALLEGATO I - Dichiarazione di esclusività</vt:lpstr>
    </vt:vector>
  </TitlesOfParts>
  <Company>COOPERAZIONE INTERNAZIONALE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 - Dichiarazione di esclusività</dc:title>
  <dc:creator>Malvestuto Marco</dc:creator>
  <cp:lastModifiedBy>Barbara Osti</cp:lastModifiedBy>
  <cp:revision>9</cp:revision>
  <cp:lastPrinted>2018-01-16T14:19:00Z</cp:lastPrinted>
  <dcterms:created xsi:type="dcterms:W3CDTF">2018-01-17T07:52:00Z</dcterms:created>
  <dcterms:modified xsi:type="dcterms:W3CDTF">2024-05-21T21:09:00Z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9c65aba9eb5bb4935ff033fb6e7b284f5081f1bffc1c2240f9d62561a9c57206</vt:lpwstr>
  </property>
</Properties>
</file>